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5090"/>
        <w:gridCol w:w="5048"/>
      </w:tblGrid>
      <w:tr w:rsidR="004066DE" w:rsidRPr="008A73D6" w:rsidTr="00A04448">
        <w:tc>
          <w:tcPr>
            <w:tcW w:w="5352" w:type="dxa"/>
          </w:tcPr>
          <w:p w:rsidR="004066DE" w:rsidRPr="008A73D6" w:rsidRDefault="004066DE" w:rsidP="00A0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D6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4066DE" w:rsidRPr="008A73D6" w:rsidRDefault="004066DE" w:rsidP="00A0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D6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ПК</w:t>
            </w:r>
          </w:p>
          <w:p w:rsidR="004066DE" w:rsidRPr="008A73D6" w:rsidRDefault="004066DE" w:rsidP="00A0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D6">
              <w:rPr>
                <w:rFonts w:ascii="Times New Roman" w:hAnsi="Times New Roman"/>
                <w:color w:val="000000"/>
                <w:sz w:val="24"/>
                <w:szCs w:val="24"/>
              </w:rPr>
              <w:t>________А.В.Галкин</w:t>
            </w:r>
          </w:p>
          <w:p w:rsidR="004066DE" w:rsidRPr="008A73D6" w:rsidRDefault="004066DE" w:rsidP="00A0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D6">
              <w:rPr>
                <w:rFonts w:ascii="Times New Roman" w:hAnsi="Times New Roman"/>
                <w:color w:val="000000"/>
                <w:sz w:val="24"/>
                <w:szCs w:val="24"/>
              </w:rPr>
              <w:t>«1» сентября 2017 года</w:t>
            </w:r>
          </w:p>
        </w:tc>
        <w:tc>
          <w:tcPr>
            <w:tcW w:w="5353" w:type="dxa"/>
          </w:tcPr>
          <w:p w:rsidR="004066DE" w:rsidRPr="008A73D6" w:rsidRDefault="004066DE" w:rsidP="00A0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D6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4066DE" w:rsidRPr="008A73D6" w:rsidRDefault="004066DE" w:rsidP="00A0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D6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МКОУ Новохайская школа</w:t>
            </w:r>
          </w:p>
          <w:p w:rsidR="004066DE" w:rsidRPr="008A73D6" w:rsidRDefault="004066DE" w:rsidP="00A0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D6">
              <w:rPr>
                <w:rFonts w:ascii="Times New Roman" w:hAnsi="Times New Roman"/>
                <w:color w:val="000000"/>
                <w:sz w:val="24"/>
                <w:szCs w:val="24"/>
              </w:rPr>
              <w:t>__________С.И. Левкович</w:t>
            </w:r>
          </w:p>
          <w:p w:rsidR="004066DE" w:rsidRPr="008A73D6" w:rsidRDefault="004066DE" w:rsidP="00A0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D6">
              <w:rPr>
                <w:rFonts w:ascii="Times New Roman" w:hAnsi="Times New Roman"/>
                <w:color w:val="000000"/>
                <w:sz w:val="24"/>
                <w:szCs w:val="24"/>
              </w:rPr>
              <w:t>«1» сентября 2017 года</w:t>
            </w:r>
          </w:p>
          <w:p w:rsidR="004066DE" w:rsidRPr="008A73D6" w:rsidRDefault="004066DE" w:rsidP="00A0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D6">
              <w:rPr>
                <w:rFonts w:ascii="Times New Roman" w:hAnsi="Times New Roman"/>
                <w:color w:val="000000"/>
                <w:sz w:val="24"/>
                <w:szCs w:val="24"/>
              </w:rPr>
              <w:t>Приказ № ______</w:t>
            </w:r>
          </w:p>
        </w:tc>
      </w:tr>
    </w:tbl>
    <w:p w:rsidR="004066DE" w:rsidRDefault="004066DE" w:rsidP="0041732C">
      <w:pPr>
        <w:pStyle w:val="Default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4066DE" w:rsidRPr="0041732C" w:rsidRDefault="004066DE" w:rsidP="008A73D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066DE" w:rsidRPr="0041732C" w:rsidRDefault="004066DE" w:rsidP="008A73D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b/>
          <w:bCs/>
          <w:sz w:val="28"/>
          <w:szCs w:val="28"/>
        </w:rPr>
        <w:t>о рабочей группе по подготовке к введению ФГОС ОВЗ</w:t>
      </w:r>
    </w:p>
    <w:p w:rsidR="004066DE" w:rsidRPr="0041732C" w:rsidRDefault="004066DE" w:rsidP="008A73D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НООО и ООО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>1.1. Рабочая группа по подготовке к введению новых ФГОС ОВЗ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 основного</w:t>
      </w:r>
      <w:r w:rsidRPr="008A73D6">
        <w:rPr>
          <w:rFonts w:ascii="Times New Roman" w:hAnsi="Times New Roman" w:cs="Times New Roman"/>
          <w:sz w:val="28"/>
          <w:szCs w:val="28"/>
        </w:rPr>
        <w:t xml:space="preserve"> </w:t>
      </w:r>
      <w:r w:rsidRPr="0041732C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32C">
        <w:rPr>
          <w:rFonts w:ascii="Times New Roman" w:hAnsi="Times New Roman" w:cs="Times New Roman"/>
          <w:sz w:val="28"/>
          <w:szCs w:val="28"/>
        </w:rPr>
        <w:t xml:space="preserve"> (далее - Рабочая группа) создана на период введения ФГОС ОВЗ общего образования в целях информационного и научно-методического сопровождения этого процесса.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 xml:space="preserve">1.2.Рабочая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Федерации. Уставом общеобразовательного учреждения, а также настоящим Положением.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b/>
          <w:bCs/>
          <w:sz w:val="28"/>
          <w:szCs w:val="28"/>
        </w:rPr>
        <w:t xml:space="preserve">2. Задачи Рабочей группы.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 xml:space="preserve">2.1.Основными задачами Рабочей группы являются: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>- информационная и научно-методическая поддержка разработки и реализации комплексных и единичных проектов введения ФГОС ОВЗ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8A73D6">
        <w:rPr>
          <w:rFonts w:ascii="Times New Roman" w:hAnsi="Times New Roman" w:cs="Times New Roman"/>
          <w:sz w:val="28"/>
          <w:szCs w:val="28"/>
        </w:rPr>
        <w:t xml:space="preserve"> </w:t>
      </w:r>
      <w:r w:rsidRPr="0041732C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32C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>- экспертиза проектов введения ФГОС ОВЗ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 основного</w:t>
      </w:r>
      <w:r w:rsidRPr="008A73D6">
        <w:rPr>
          <w:rFonts w:ascii="Times New Roman" w:hAnsi="Times New Roman" w:cs="Times New Roman"/>
          <w:sz w:val="28"/>
          <w:szCs w:val="28"/>
        </w:rPr>
        <w:t xml:space="preserve"> </w:t>
      </w:r>
      <w:r w:rsidRPr="0041732C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32C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>- представление информации о подготовке к введению, процессе введения и результатах введения ФГОС ОВЗ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 основного</w:t>
      </w:r>
      <w:r w:rsidRPr="008A73D6">
        <w:rPr>
          <w:rFonts w:ascii="Times New Roman" w:hAnsi="Times New Roman" w:cs="Times New Roman"/>
          <w:sz w:val="28"/>
          <w:szCs w:val="28"/>
        </w:rPr>
        <w:t xml:space="preserve"> </w:t>
      </w:r>
      <w:r w:rsidRPr="0041732C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32C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учреждении: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>- подготовка предложений по стимулированию деятельности учителей по разработке и реализации проектов введения ФГОС ОВЗ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8A73D6">
        <w:rPr>
          <w:rFonts w:ascii="Times New Roman" w:hAnsi="Times New Roman" w:cs="Times New Roman"/>
          <w:sz w:val="28"/>
          <w:szCs w:val="28"/>
        </w:rPr>
        <w:t xml:space="preserve"> </w:t>
      </w:r>
      <w:r w:rsidRPr="0041732C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32C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b/>
          <w:bCs/>
          <w:sz w:val="28"/>
          <w:szCs w:val="28"/>
        </w:rPr>
        <w:t xml:space="preserve">3. Функции Рабочей группы.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 xml:space="preserve">3.1.Рабочая группа в целях выполнения возложенных на нее задач: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>- обеспечивает введение ФГОС ОВЗ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 основного</w:t>
      </w:r>
      <w:r w:rsidRPr="008A73D6">
        <w:rPr>
          <w:rFonts w:ascii="Times New Roman" w:hAnsi="Times New Roman" w:cs="Times New Roman"/>
          <w:sz w:val="28"/>
          <w:szCs w:val="28"/>
        </w:rPr>
        <w:t xml:space="preserve"> </w:t>
      </w:r>
      <w:r w:rsidRPr="0041732C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32C">
        <w:rPr>
          <w:rFonts w:ascii="Times New Roman" w:hAnsi="Times New Roman" w:cs="Times New Roman"/>
          <w:sz w:val="28"/>
          <w:szCs w:val="28"/>
        </w:rPr>
        <w:t xml:space="preserve"> и изучает опыт их введения в образовательных учреждениях;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 xml:space="preserve">- принимает участие в разрешении конфликтов при введении ФГОС ОВЗ;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 xml:space="preserve">- принимает решения в пределах своей компетенции по рассматриваемым вопросам.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b/>
          <w:bCs/>
          <w:sz w:val="28"/>
          <w:szCs w:val="28"/>
        </w:rPr>
        <w:t>4. Порядок работы Рабочей группы</w:t>
      </w:r>
      <w:r w:rsidRPr="004173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 xml:space="preserve">4.1.Рабочая группа является коллегиальным органом. Общее руководство Рабочей группой осуществляет председатель группы.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 xml:space="preserve">4.2.Председатель группы: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 xml:space="preserve">- открывает и ведет заседания группы;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 xml:space="preserve">- осуществляет подсчет результатов голосования;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 xml:space="preserve">- подписывает от имени и по поручению группы запросы, письма; </w:t>
      </w:r>
    </w:p>
    <w:p w:rsidR="004066DE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 xml:space="preserve">- информирует Совет отдела образования о работе группы.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41732C">
        <w:rPr>
          <w:rFonts w:ascii="Times New Roman" w:hAnsi="Times New Roman" w:cs="Times New Roman"/>
          <w:sz w:val="28"/>
          <w:szCs w:val="28"/>
        </w:rPr>
        <w:t xml:space="preserve">.Члены Рабочей группы обязаны: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 xml:space="preserve">- присутствовать на заседаниях;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 xml:space="preserve">- голосовать по обсуждаемым вопросам;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 xml:space="preserve">- исполнять поручения, в соответствии с решениями Рабочей группы.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41732C">
        <w:rPr>
          <w:rFonts w:ascii="Times New Roman" w:hAnsi="Times New Roman" w:cs="Times New Roman"/>
          <w:sz w:val="28"/>
          <w:szCs w:val="28"/>
        </w:rPr>
        <w:t xml:space="preserve">.Члены Рабочей группы имеют право: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 xml:space="preserve">- знакомиться с материалами и документами, поступающими в группу;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 xml:space="preserve">- участвовать в обсуждении повестки дня, вносить предложения по повестке дня;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 xml:space="preserve">- в письменном виде высказывать особые мнения;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 xml:space="preserve">- ставить на голосование предлагаемые ими вопросы.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 xml:space="preserve">Вопросы, выносимые на голосование, принимаются большинством голосов от численного состава Рабочей группы.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b/>
          <w:bCs/>
          <w:sz w:val="28"/>
          <w:szCs w:val="28"/>
        </w:rPr>
        <w:t xml:space="preserve">5. Права Рабочей группы.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 xml:space="preserve">5.1 Рабочая группа имеет право: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>- вносить на рассмотрение Педагогического совета вопросы, связанные с подготовкой и реализацией процесса введения ФГОС ОВЗ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 основного</w:t>
      </w:r>
      <w:r w:rsidRPr="008A73D6">
        <w:rPr>
          <w:rFonts w:ascii="Times New Roman" w:hAnsi="Times New Roman" w:cs="Times New Roman"/>
          <w:sz w:val="28"/>
          <w:szCs w:val="28"/>
        </w:rPr>
        <w:t xml:space="preserve"> </w:t>
      </w:r>
      <w:r w:rsidRPr="0041732C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32C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 xml:space="preserve">- вносить предложения и проекты решений по вопросам, относящимся к ведению Рабочей группы;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 xml:space="preserve">- вносить предложения по вопросам, относящимся к деятельности Рабочей группы;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 xml:space="preserve">- привлекать иных специалистов для выполнения отдельных поручений.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b/>
          <w:bCs/>
          <w:sz w:val="28"/>
          <w:szCs w:val="28"/>
        </w:rPr>
        <w:t xml:space="preserve">6. Ответственность Рабочей группы.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 xml:space="preserve">6.1 Рабочая группа несет ответственность: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>- за объективность и качество экспертизы комплексных и единичных проектов введения ФГОС ОВЗ начального общего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8A73D6">
        <w:rPr>
          <w:rFonts w:ascii="Times New Roman" w:hAnsi="Times New Roman" w:cs="Times New Roman"/>
          <w:sz w:val="28"/>
          <w:szCs w:val="28"/>
        </w:rPr>
        <w:t xml:space="preserve"> </w:t>
      </w:r>
      <w:r w:rsidRPr="0041732C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32C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>- за своевременность представления информации ОУ о подготовке и результатах введения ФГОС ОВЗ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8A73D6">
        <w:rPr>
          <w:rFonts w:ascii="Times New Roman" w:hAnsi="Times New Roman" w:cs="Times New Roman"/>
          <w:sz w:val="28"/>
          <w:szCs w:val="28"/>
        </w:rPr>
        <w:t xml:space="preserve"> </w:t>
      </w:r>
      <w:r w:rsidRPr="0041732C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32C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>- за качество и своевременность информационной и научно-методической поддержки подготовки и реализации процесса введения ФГОС ОВЗ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 основного</w:t>
      </w:r>
      <w:r w:rsidRPr="008A73D6">
        <w:rPr>
          <w:rFonts w:ascii="Times New Roman" w:hAnsi="Times New Roman" w:cs="Times New Roman"/>
          <w:sz w:val="28"/>
          <w:szCs w:val="28"/>
        </w:rPr>
        <w:t xml:space="preserve"> </w:t>
      </w:r>
      <w:r w:rsidRPr="0041732C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32C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sz w:val="28"/>
          <w:szCs w:val="28"/>
        </w:rPr>
        <w:t xml:space="preserve">- за компетентность принимаемых решений. </w:t>
      </w:r>
    </w:p>
    <w:p w:rsidR="004066DE" w:rsidRPr="0041732C" w:rsidRDefault="004066DE" w:rsidP="008A73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732C">
        <w:rPr>
          <w:rFonts w:ascii="Times New Roman" w:hAnsi="Times New Roman" w:cs="Times New Roman"/>
          <w:b/>
          <w:bCs/>
          <w:sz w:val="28"/>
          <w:szCs w:val="28"/>
        </w:rPr>
        <w:t>7. Срок действия настоящего Положения - до внесения соответствующих изменений</w:t>
      </w:r>
      <w:r w:rsidRPr="004173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6DE" w:rsidRDefault="004066DE" w:rsidP="008A73D6">
      <w:pPr>
        <w:rPr>
          <w:rFonts w:ascii="Times New Roman" w:hAnsi="Times New Roman"/>
          <w:sz w:val="28"/>
          <w:szCs w:val="28"/>
        </w:rPr>
      </w:pPr>
    </w:p>
    <w:p w:rsidR="004066DE" w:rsidRDefault="004066DE" w:rsidP="008A73D6">
      <w:pPr>
        <w:rPr>
          <w:rFonts w:ascii="Times New Roman" w:hAnsi="Times New Roman"/>
          <w:sz w:val="28"/>
          <w:szCs w:val="28"/>
        </w:rPr>
      </w:pPr>
    </w:p>
    <w:p w:rsidR="004066DE" w:rsidRDefault="004066DE" w:rsidP="008A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6DE" w:rsidRDefault="004066DE" w:rsidP="008A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6DE" w:rsidRDefault="004066DE" w:rsidP="008A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6DE" w:rsidRDefault="004066DE" w:rsidP="008A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6DE" w:rsidRDefault="004066DE" w:rsidP="008A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6DE" w:rsidRPr="001D0C4C" w:rsidRDefault="004066DE" w:rsidP="008A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0C4C"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План ВОКО </w:t>
      </w:r>
    </w:p>
    <w:p w:rsidR="004066DE" w:rsidRPr="001D0C4C" w:rsidRDefault="004066DE" w:rsidP="008A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0C4C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реализации внедрения ФГОС ОВЗ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 МКОУ Новохайская школа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6"/>
        <w:gridCol w:w="1606"/>
        <w:gridCol w:w="1606"/>
        <w:gridCol w:w="1606"/>
        <w:gridCol w:w="1606"/>
        <w:gridCol w:w="1606"/>
      </w:tblGrid>
      <w:tr w:rsidR="004066DE" w:rsidRPr="00AB260A" w:rsidTr="008A73D6">
        <w:trPr>
          <w:trHeight w:val="770"/>
        </w:trPr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№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п/п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Цели и содержание контроля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Субъекты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контроля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Сроки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контроля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Методы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сбора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информации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Документы,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подлежащие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контролю </w:t>
            </w:r>
          </w:p>
        </w:tc>
      </w:tr>
      <w:tr w:rsidR="004066DE" w:rsidRPr="00AB260A" w:rsidTr="008A73D6">
        <w:trPr>
          <w:trHeight w:val="214"/>
        </w:trPr>
        <w:tc>
          <w:tcPr>
            <w:tcW w:w="9636" w:type="dxa"/>
            <w:gridSpan w:val="6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Соответствие нормативно-правовой базы ОУ требованиям ФГОС НОО </w:t>
            </w:r>
          </w:p>
        </w:tc>
      </w:tr>
      <w:tr w:rsidR="004066DE" w:rsidRPr="00AB260A" w:rsidTr="008A73D6">
        <w:trPr>
          <w:trHeight w:val="1401"/>
        </w:trPr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AB260A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1</w:t>
            </w:r>
            <w:r w:rsidRPr="00AB260A">
              <w:rPr>
                <w:rFonts w:ascii="Tahoma" w:hAnsi="Tahoma" w:cs="Tahoma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Формирование банка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нормативно-правовой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документации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Директор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школы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Зам.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директора по УВР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Изучение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документации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Законодательные документы, локальные акты, должностные инструкции </w:t>
            </w:r>
          </w:p>
        </w:tc>
      </w:tr>
      <w:tr w:rsidR="004066DE" w:rsidRPr="00AB260A" w:rsidTr="008A73D6">
        <w:trPr>
          <w:trHeight w:val="1935"/>
        </w:trPr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Внесение изменений в Устав 00, обусловленных введением ФГОС ОВЗ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Директор школы Председате ль Общего собрания трудового коллектива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Изучение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документации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Устав 00, протоколы </w:t>
            </w:r>
          </w:p>
        </w:tc>
      </w:tr>
      <w:tr w:rsidR="004066DE" w:rsidRPr="00AB260A" w:rsidTr="008A73D6">
        <w:trPr>
          <w:trHeight w:val="831"/>
        </w:trPr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Проверка создания в ОУ рабочей группы по введению ФГОС ОВЗ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Директор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школы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март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Изучение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документации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Приказ,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положение </w:t>
            </w:r>
          </w:p>
        </w:tc>
      </w:tr>
      <w:tr w:rsidR="004066DE" w:rsidRPr="00AB260A" w:rsidTr="008A73D6">
        <w:trPr>
          <w:trHeight w:val="2018"/>
        </w:trPr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Степень подготовки рабочей группы к разработке проекта модернизации уровня начального общего образования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Зам.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директора по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УВР председа-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тель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рабочей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группы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март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изучение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документации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Распределении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обязанностей </w:t>
            </w:r>
          </w:p>
        </w:tc>
      </w:tr>
      <w:tr w:rsidR="004066DE" w:rsidRPr="00AB260A" w:rsidTr="008A73D6">
        <w:trPr>
          <w:trHeight w:val="514"/>
        </w:trPr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Разработка плана-графика введения ФГОС ОВЗ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Директор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школы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март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Изучение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документации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Приказ, план- график </w:t>
            </w:r>
          </w:p>
        </w:tc>
      </w:tr>
      <w:tr w:rsidR="004066DE" w:rsidRPr="00AB260A" w:rsidTr="008A73D6">
        <w:trPr>
          <w:trHeight w:val="1451"/>
        </w:trPr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Разработка формы договора о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предоставлении общего образования ОУ обучающихся с ОВЗ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Зам.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директора по УВР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март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Изучение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документации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Приказ, договор </w:t>
            </w:r>
          </w:p>
        </w:tc>
      </w:tr>
      <w:tr w:rsidR="004066DE" w:rsidRPr="00AB260A" w:rsidTr="008A73D6">
        <w:trPr>
          <w:trHeight w:val="2211"/>
        </w:trPr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9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«Положение о системе оценок, формах и порядке проведения промежуточной аттестации»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Директор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школы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март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Изучение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документации </w:t>
            </w:r>
          </w:p>
        </w:tc>
        <w:tc>
          <w:tcPr>
            <w:tcW w:w="1606" w:type="dxa"/>
          </w:tcPr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Приказ,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положение </w:t>
            </w:r>
          </w:p>
          <w:p w:rsidR="004066DE" w:rsidRPr="00AB260A" w:rsidRDefault="004066DE" w:rsidP="008A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26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• </w:t>
            </w:r>
          </w:p>
        </w:tc>
      </w:tr>
    </w:tbl>
    <w:p w:rsidR="004066DE" w:rsidRPr="0041732C" w:rsidRDefault="004066DE" w:rsidP="008A73D6">
      <w:pPr>
        <w:rPr>
          <w:rFonts w:ascii="Times New Roman" w:hAnsi="Times New Roman"/>
          <w:sz w:val="28"/>
          <w:szCs w:val="28"/>
        </w:rPr>
      </w:pPr>
    </w:p>
    <w:sectPr w:rsidR="004066DE" w:rsidRPr="0041732C" w:rsidSect="00A2195E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20F23B"/>
    <w:multiLevelType w:val="multilevel"/>
    <w:tmpl w:val="C30E86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"/>
      <w:lvlJc w:val="left"/>
      <w:rPr>
        <w:rFonts w:cs="Times New Roman"/>
      </w:rPr>
    </w:lvl>
    <w:lvl w:ilvl="2">
      <w:start w:val="1"/>
      <w:numFmt w:val="ideographDigital"/>
      <w:lvlText w:val=".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9490F956"/>
    <w:multiLevelType w:val="hybridMultilevel"/>
    <w:tmpl w:val="9279AC4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12613D8"/>
    <w:multiLevelType w:val="hybridMultilevel"/>
    <w:tmpl w:val="05F2387A"/>
    <w:lvl w:ilvl="0" w:tplc="FFFFFFFF">
      <w:start w:val="1"/>
      <w:numFmt w:val="ideographDigit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B328E65C"/>
    <w:multiLevelType w:val="hybridMultilevel"/>
    <w:tmpl w:val="1FC45EF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CC190D3"/>
    <w:multiLevelType w:val="hybridMultilevel"/>
    <w:tmpl w:val="08428A2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9CD4BAB"/>
    <w:multiLevelType w:val="hybridMultilevel"/>
    <w:tmpl w:val="D1F7F07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263B89F9"/>
    <w:multiLevelType w:val="hybridMultilevel"/>
    <w:tmpl w:val="2B614F9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5DE2B600"/>
    <w:multiLevelType w:val="hybridMultilevel"/>
    <w:tmpl w:val="76960C5E"/>
    <w:lvl w:ilvl="0" w:tplc="FFFFFFFF">
      <w:start w:val="1"/>
      <w:numFmt w:val="ideographDigit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62C908DB"/>
    <w:multiLevelType w:val="hybridMultilevel"/>
    <w:tmpl w:val="009384F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7F4E1A01"/>
    <w:multiLevelType w:val="hybridMultilevel"/>
    <w:tmpl w:val="14715D8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32C"/>
    <w:rsid w:val="00163E7D"/>
    <w:rsid w:val="001D0C4C"/>
    <w:rsid w:val="004066DE"/>
    <w:rsid w:val="0041732C"/>
    <w:rsid w:val="005379FF"/>
    <w:rsid w:val="0074048A"/>
    <w:rsid w:val="008A73D6"/>
    <w:rsid w:val="008C71A6"/>
    <w:rsid w:val="00A04448"/>
    <w:rsid w:val="00A2195E"/>
    <w:rsid w:val="00A32F25"/>
    <w:rsid w:val="00A81585"/>
    <w:rsid w:val="00AB260A"/>
    <w:rsid w:val="00C7759D"/>
    <w:rsid w:val="00CE1F16"/>
    <w:rsid w:val="00F2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F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1732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4</Pages>
  <Words>831</Words>
  <Characters>4741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школа</cp:lastModifiedBy>
  <cp:revision>10</cp:revision>
  <dcterms:created xsi:type="dcterms:W3CDTF">2017-03-22T13:07:00Z</dcterms:created>
  <dcterms:modified xsi:type="dcterms:W3CDTF">2018-10-24T03:31:00Z</dcterms:modified>
</cp:coreProperties>
</file>