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1E0"/>
      </w:tblPr>
      <w:tblGrid>
        <w:gridCol w:w="8896"/>
        <w:gridCol w:w="675"/>
      </w:tblGrid>
      <w:tr w:rsidR="0097376F" w:rsidRPr="00437CB8" w:rsidTr="0010047A">
        <w:tc>
          <w:tcPr>
            <w:tcW w:w="4785" w:type="dxa"/>
          </w:tcPr>
          <w:tbl>
            <w:tblPr>
              <w:tblW w:w="12599" w:type="dxa"/>
              <w:tblBorders>
                <w:insideH w:val="single" w:sz="4" w:space="0" w:color="auto"/>
              </w:tblBorders>
              <w:tblLook w:val="01E0"/>
            </w:tblPr>
            <w:tblGrid>
              <w:gridCol w:w="5580"/>
              <w:gridCol w:w="7019"/>
            </w:tblGrid>
            <w:tr w:rsidR="0097376F" w:rsidRPr="00D60231" w:rsidTr="00437CB8">
              <w:tc>
                <w:tcPr>
                  <w:tcW w:w="55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376F" w:rsidRPr="00D60231" w:rsidRDefault="0097376F" w:rsidP="00347381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023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СОГЛАСОВАНО</w:t>
                  </w:r>
                </w:p>
                <w:p w:rsidR="0097376F" w:rsidRPr="00D60231" w:rsidRDefault="0097376F" w:rsidP="00347381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023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Председатель ПК</w:t>
                  </w:r>
                </w:p>
                <w:p w:rsidR="0097376F" w:rsidRPr="00D60231" w:rsidRDefault="0097376F" w:rsidP="00347381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023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________А.В.Галкин</w:t>
                  </w:r>
                </w:p>
                <w:p w:rsidR="0097376F" w:rsidRPr="00D60231" w:rsidRDefault="0097376F" w:rsidP="00347381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023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«1» сентября 2017 года</w:t>
                  </w:r>
                </w:p>
              </w:tc>
              <w:tc>
                <w:tcPr>
                  <w:tcW w:w="70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376F" w:rsidRPr="00D60231" w:rsidRDefault="0097376F" w:rsidP="00347381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023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УТВЕРЖДАЮ</w:t>
                  </w:r>
                </w:p>
                <w:p w:rsidR="0097376F" w:rsidRPr="00D60231" w:rsidRDefault="0097376F" w:rsidP="00347381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023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Директор МКОУ Новохайская школа</w:t>
                  </w:r>
                </w:p>
                <w:p w:rsidR="0097376F" w:rsidRPr="00D60231" w:rsidRDefault="0097376F" w:rsidP="00347381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023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__________С.И. Левкович</w:t>
                  </w:r>
                </w:p>
                <w:p w:rsidR="0097376F" w:rsidRPr="00D60231" w:rsidRDefault="0097376F" w:rsidP="00347381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023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«1» сентября 2017 года</w:t>
                  </w:r>
                </w:p>
                <w:p w:rsidR="0097376F" w:rsidRPr="00D60231" w:rsidRDefault="0097376F" w:rsidP="00347381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023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Приказ № ______</w:t>
                  </w:r>
                </w:p>
              </w:tc>
            </w:tr>
          </w:tbl>
          <w:p w:rsidR="0097376F" w:rsidRPr="00437CB8" w:rsidRDefault="009737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tbl>
            <w:tblPr>
              <w:tblW w:w="0" w:type="auto"/>
              <w:tblBorders>
                <w:insideH w:val="single" w:sz="4" w:space="0" w:color="auto"/>
              </w:tblBorders>
              <w:tblLook w:val="01E0"/>
            </w:tblPr>
            <w:tblGrid>
              <w:gridCol w:w="229"/>
              <w:gridCol w:w="230"/>
            </w:tblGrid>
            <w:tr w:rsidR="0097376F" w:rsidRPr="00437CB8" w:rsidTr="00347381">
              <w:tc>
                <w:tcPr>
                  <w:tcW w:w="5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376F" w:rsidRPr="00437CB8" w:rsidRDefault="0097376F" w:rsidP="00347381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376F" w:rsidRPr="00437CB8" w:rsidRDefault="0097376F" w:rsidP="00347381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97376F" w:rsidRPr="00437CB8" w:rsidRDefault="009737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376F" w:rsidRDefault="0097376F" w:rsidP="00D933A9">
      <w:pPr>
        <w:pStyle w:val="NoSpacing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7376F" w:rsidRPr="00D933A9" w:rsidRDefault="0097376F" w:rsidP="00D933A9">
      <w:pPr>
        <w:pStyle w:val="NoSpacing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D933A9">
        <w:rPr>
          <w:rFonts w:ascii="Times New Roman" w:hAnsi="Times New Roman"/>
          <w:b/>
          <w:sz w:val="26"/>
          <w:szCs w:val="26"/>
        </w:rPr>
        <w:t>ПОЛОЖЕНИЕ</w:t>
      </w:r>
    </w:p>
    <w:p w:rsidR="0097376F" w:rsidRDefault="0097376F" w:rsidP="00D933A9">
      <w:pPr>
        <w:pStyle w:val="NoSpacing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D933A9">
        <w:rPr>
          <w:rFonts w:ascii="Times New Roman" w:hAnsi="Times New Roman"/>
          <w:b/>
          <w:sz w:val="26"/>
          <w:szCs w:val="26"/>
        </w:rPr>
        <w:t xml:space="preserve">об информационно-методическом сопровождении внедрения </w:t>
      </w:r>
    </w:p>
    <w:p w:rsidR="0097376F" w:rsidRPr="00D933A9" w:rsidRDefault="0097376F" w:rsidP="00D933A9">
      <w:pPr>
        <w:pStyle w:val="NoSpacing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ФГОС НОО и ФГОС ООО</w:t>
      </w:r>
      <w:r w:rsidRPr="00D933A9">
        <w:rPr>
          <w:rFonts w:ascii="Times New Roman" w:hAnsi="Times New Roman"/>
          <w:b/>
          <w:sz w:val="26"/>
          <w:szCs w:val="26"/>
        </w:rPr>
        <w:t xml:space="preserve"> для детей с ограниченными возможностями здоровья</w:t>
      </w:r>
    </w:p>
    <w:p w:rsidR="0097376F" w:rsidRPr="00D933A9" w:rsidRDefault="0097376F" w:rsidP="00D933A9">
      <w:pPr>
        <w:pStyle w:val="NoSpacing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97376F" w:rsidRPr="00D933A9" w:rsidRDefault="0097376F" w:rsidP="0010047A">
      <w:pPr>
        <w:pStyle w:val="NoSpacing"/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D933A9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97376F" w:rsidRPr="00D933A9" w:rsidRDefault="0097376F" w:rsidP="0010047A">
      <w:pPr>
        <w:pStyle w:val="NoSpacing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97376F" w:rsidRPr="00D933A9" w:rsidRDefault="0097376F" w:rsidP="00AC44E8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933A9">
        <w:rPr>
          <w:rFonts w:ascii="Times New Roman" w:hAnsi="Times New Roman"/>
          <w:sz w:val="26"/>
          <w:szCs w:val="26"/>
        </w:rPr>
        <w:t>1.1.Настоящее положение определяет организацию информационно-методического сопровождения внедрения Федерального государственного образовательного стандарта начального общего образования</w:t>
      </w:r>
      <w:r>
        <w:rPr>
          <w:rFonts w:ascii="Times New Roman" w:hAnsi="Times New Roman"/>
          <w:sz w:val="26"/>
          <w:szCs w:val="26"/>
        </w:rPr>
        <w:t xml:space="preserve"> и основного </w:t>
      </w:r>
      <w:r w:rsidRPr="00D933A9">
        <w:rPr>
          <w:rFonts w:ascii="Times New Roman" w:hAnsi="Times New Roman"/>
          <w:sz w:val="26"/>
          <w:szCs w:val="26"/>
        </w:rPr>
        <w:t>общего образования для детей с ограниченными возможностями здоровья (далее - ФГОС НОО ОВЗ</w:t>
      </w:r>
      <w:r>
        <w:rPr>
          <w:rFonts w:ascii="Times New Roman" w:hAnsi="Times New Roman"/>
          <w:sz w:val="26"/>
          <w:szCs w:val="26"/>
        </w:rPr>
        <w:t>, ФГОС ООО ОВЗ</w:t>
      </w:r>
      <w:r w:rsidRPr="00D933A9">
        <w:rPr>
          <w:rFonts w:ascii="Times New Roman" w:hAnsi="Times New Roman"/>
          <w:sz w:val="26"/>
          <w:szCs w:val="26"/>
        </w:rPr>
        <w:t xml:space="preserve">) через сайт </w:t>
      </w:r>
      <w:r>
        <w:rPr>
          <w:rFonts w:ascii="Times New Roman" w:hAnsi="Times New Roman"/>
          <w:sz w:val="26"/>
          <w:szCs w:val="26"/>
        </w:rPr>
        <w:t>МКОУ Новохайская школа</w:t>
      </w:r>
      <w:r w:rsidRPr="00D933A9">
        <w:rPr>
          <w:rFonts w:ascii="Times New Roman" w:hAnsi="Times New Roman"/>
          <w:sz w:val="26"/>
          <w:szCs w:val="26"/>
        </w:rPr>
        <w:t>.</w:t>
      </w:r>
    </w:p>
    <w:p w:rsidR="0097376F" w:rsidRPr="00D933A9" w:rsidRDefault="0097376F" w:rsidP="00AC44E8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933A9">
        <w:rPr>
          <w:rFonts w:ascii="Times New Roman" w:hAnsi="Times New Roman"/>
          <w:sz w:val="26"/>
          <w:szCs w:val="26"/>
        </w:rPr>
        <w:t>1.2. Положение об информационно-методическом сопровождении введения ФГОС НОО ОВЗ</w:t>
      </w:r>
      <w:r>
        <w:rPr>
          <w:rFonts w:ascii="Times New Roman" w:hAnsi="Times New Roman"/>
          <w:sz w:val="26"/>
          <w:szCs w:val="26"/>
        </w:rPr>
        <w:t>, ФГОС ООО ОВЗ</w:t>
      </w:r>
      <w:r w:rsidRPr="00D933A9">
        <w:rPr>
          <w:rFonts w:ascii="Times New Roman" w:hAnsi="Times New Roman"/>
          <w:sz w:val="26"/>
          <w:szCs w:val="26"/>
        </w:rPr>
        <w:t xml:space="preserve"> через сайт школы разработано в целях регулирования введения ФГОС НОО ОВЗ</w:t>
      </w:r>
      <w:r>
        <w:rPr>
          <w:rFonts w:ascii="Times New Roman" w:hAnsi="Times New Roman"/>
          <w:sz w:val="26"/>
          <w:szCs w:val="26"/>
        </w:rPr>
        <w:t>, ФГОС ООО ОВЗ</w:t>
      </w:r>
      <w:r w:rsidRPr="00D933A9">
        <w:rPr>
          <w:rFonts w:ascii="Times New Roman" w:hAnsi="Times New Roman"/>
          <w:sz w:val="26"/>
          <w:szCs w:val="26"/>
        </w:rPr>
        <w:t xml:space="preserve"> и оперативному обновлению информационных ресурсов.</w:t>
      </w:r>
    </w:p>
    <w:p w:rsidR="0097376F" w:rsidRPr="00D933A9" w:rsidRDefault="0097376F" w:rsidP="00AC44E8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933A9">
        <w:rPr>
          <w:rFonts w:ascii="Times New Roman" w:hAnsi="Times New Roman"/>
          <w:sz w:val="26"/>
          <w:szCs w:val="26"/>
        </w:rPr>
        <w:t>1.3.  Под информационными</w:t>
      </w:r>
      <w:r>
        <w:rPr>
          <w:rFonts w:ascii="Times New Roman" w:hAnsi="Times New Roman"/>
          <w:sz w:val="26"/>
          <w:szCs w:val="26"/>
        </w:rPr>
        <w:tab/>
        <w:t>ресурсами</w:t>
      </w:r>
      <w:r>
        <w:rPr>
          <w:rFonts w:ascii="Times New Roman" w:hAnsi="Times New Roman"/>
          <w:sz w:val="26"/>
          <w:szCs w:val="26"/>
        </w:rPr>
        <w:tab/>
        <w:t>настоящим</w:t>
      </w:r>
      <w:r>
        <w:rPr>
          <w:rFonts w:ascii="Times New Roman" w:hAnsi="Times New Roman"/>
          <w:sz w:val="26"/>
          <w:szCs w:val="26"/>
        </w:rPr>
        <w:tab/>
        <w:t xml:space="preserve">Положением </w:t>
      </w:r>
      <w:r w:rsidRPr="00D933A9">
        <w:rPr>
          <w:rFonts w:ascii="Times New Roman" w:hAnsi="Times New Roman"/>
          <w:sz w:val="26"/>
          <w:szCs w:val="26"/>
        </w:rPr>
        <w:t>понимается информация, формирующаяся по результатам деятельности М</w:t>
      </w:r>
      <w:r>
        <w:rPr>
          <w:rFonts w:ascii="Times New Roman" w:hAnsi="Times New Roman"/>
          <w:sz w:val="26"/>
          <w:szCs w:val="26"/>
        </w:rPr>
        <w:t>К</w:t>
      </w:r>
      <w:r w:rsidRPr="00D933A9">
        <w:rPr>
          <w:rFonts w:ascii="Times New Roman" w:hAnsi="Times New Roman"/>
          <w:sz w:val="26"/>
          <w:szCs w:val="26"/>
        </w:rPr>
        <w:t xml:space="preserve">ОУ </w:t>
      </w:r>
      <w:r>
        <w:rPr>
          <w:rFonts w:ascii="Times New Roman" w:hAnsi="Times New Roman"/>
          <w:sz w:val="26"/>
          <w:szCs w:val="26"/>
        </w:rPr>
        <w:t>Новохайская школа</w:t>
      </w:r>
      <w:r w:rsidRPr="00D933A9">
        <w:rPr>
          <w:rFonts w:ascii="Times New Roman" w:hAnsi="Times New Roman"/>
          <w:sz w:val="26"/>
          <w:szCs w:val="26"/>
        </w:rPr>
        <w:t xml:space="preserve">  по подготовке к введению и реализации ФГОС НОО ОВЗ</w:t>
      </w:r>
      <w:r>
        <w:rPr>
          <w:rFonts w:ascii="Times New Roman" w:hAnsi="Times New Roman"/>
          <w:sz w:val="26"/>
          <w:szCs w:val="26"/>
        </w:rPr>
        <w:t>, ФГОС ООО ОВЗ</w:t>
      </w:r>
      <w:r w:rsidRPr="00D933A9">
        <w:rPr>
          <w:rFonts w:ascii="Times New Roman" w:hAnsi="Times New Roman"/>
          <w:sz w:val="26"/>
          <w:szCs w:val="26"/>
        </w:rPr>
        <w:t>.</w:t>
      </w:r>
    </w:p>
    <w:p w:rsidR="0097376F" w:rsidRPr="00D933A9" w:rsidRDefault="0097376F" w:rsidP="0010047A">
      <w:pPr>
        <w:pStyle w:val="NoSpacing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97376F" w:rsidRPr="00D933A9" w:rsidRDefault="0097376F" w:rsidP="0010047A">
      <w:pPr>
        <w:pStyle w:val="NoSpacing"/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D933A9">
        <w:rPr>
          <w:rFonts w:ascii="Times New Roman" w:hAnsi="Times New Roman"/>
          <w:b/>
          <w:sz w:val="26"/>
          <w:szCs w:val="26"/>
        </w:rPr>
        <w:t>2.Цели сопровождения</w:t>
      </w:r>
    </w:p>
    <w:p w:rsidR="0097376F" w:rsidRPr="00D933A9" w:rsidRDefault="0097376F" w:rsidP="0010047A">
      <w:pPr>
        <w:pStyle w:val="NoSpacing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97376F" w:rsidRPr="00D933A9" w:rsidRDefault="0097376F" w:rsidP="0010047A">
      <w:pPr>
        <w:pStyle w:val="NoSpacing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D933A9">
        <w:rPr>
          <w:rFonts w:ascii="Times New Roman" w:hAnsi="Times New Roman"/>
          <w:sz w:val="26"/>
          <w:szCs w:val="26"/>
        </w:rPr>
        <w:t>2.1.Информационно  - методическое  сопровождение  обеспечивает  решение  следующих  целей  и назначений:</w:t>
      </w:r>
    </w:p>
    <w:p w:rsidR="0097376F" w:rsidRPr="00D933A9" w:rsidRDefault="0097376F" w:rsidP="0010047A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D933A9">
        <w:rPr>
          <w:rFonts w:ascii="Times New Roman" w:hAnsi="Times New Roman"/>
          <w:sz w:val="26"/>
          <w:szCs w:val="26"/>
        </w:rPr>
        <w:t>открытость введения ФГОС НОО ОВЗ</w:t>
      </w:r>
      <w:r>
        <w:rPr>
          <w:rFonts w:ascii="Times New Roman" w:hAnsi="Times New Roman"/>
          <w:sz w:val="26"/>
          <w:szCs w:val="26"/>
        </w:rPr>
        <w:t>, ФГОС ООО ОВЗ</w:t>
      </w:r>
      <w:r w:rsidRPr="00D933A9">
        <w:rPr>
          <w:rFonts w:ascii="Times New Roman" w:hAnsi="Times New Roman"/>
          <w:sz w:val="26"/>
          <w:szCs w:val="26"/>
        </w:rPr>
        <w:t>;</w:t>
      </w:r>
    </w:p>
    <w:p w:rsidR="0097376F" w:rsidRPr="00D933A9" w:rsidRDefault="0097376F" w:rsidP="0010047A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D933A9">
        <w:rPr>
          <w:rFonts w:ascii="Times New Roman" w:hAnsi="Times New Roman"/>
          <w:sz w:val="26"/>
          <w:szCs w:val="26"/>
        </w:rPr>
        <w:t>оперативное доведение до пользователей информации о решениях, актуальной справочной и разъяснительной информации;</w:t>
      </w:r>
    </w:p>
    <w:p w:rsidR="0097376F" w:rsidRPr="00D933A9" w:rsidRDefault="0097376F" w:rsidP="0010047A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D933A9">
        <w:rPr>
          <w:rFonts w:ascii="Times New Roman" w:hAnsi="Times New Roman"/>
          <w:sz w:val="26"/>
          <w:szCs w:val="26"/>
        </w:rPr>
        <w:t>формирование позитивного общественного мнения и повышение интереса к введению ФГОС НОО ОВЗ</w:t>
      </w:r>
      <w:r>
        <w:rPr>
          <w:rFonts w:ascii="Times New Roman" w:hAnsi="Times New Roman"/>
          <w:sz w:val="26"/>
          <w:szCs w:val="26"/>
        </w:rPr>
        <w:t>, ФГОС ООО ОВЗ</w:t>
      </w:r>
      <w:r w:rsidRPr="00D933A9">
        <w:rPr>
          <w:rFonts w:ascii="Times New Roman" w:hAnsi="Times New Roman"/>
          <w:sz w:val="26"/>
          <w:szCs w:val="26"/>
        </w:rPr>
        <w:t>;</w:t>
      </w:r>
    </w:p>
    <w:p w:rsidR="0097376F" w:rsidRPr="00D933A9" w:rsidRDefault="0097376F" w:rsidP="0010047A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D933A9">
        <w:rPr>
          <w:rFonts w:ascii="Times New Roman" w:hAnsi="Times New Roman"/>
          <w:sz w:val="26"/>
          <w:szCs w:val="26"/>
        </w:rPr>
        <w:t>предоставление возможности вести интерактивный диалог по обсуждению введения ФГОС НОО ОВЗ</w:t>
      </w:r>
      <w:r>
        <w:rPr>
          <w:rFonts w:ascii="Times New Roman" w:hAnsi="Times New Roman"/>
          <w:sz w:val="26"/>
          <w:szCs w:val="26"/>
        </w:rPr>
        <w:t>, ФГОС ООО ОВЗ</w:t>
      </w:r>
      <w:r w:rsidRPr="00D933A9">
        <w:rPr>
          <w:rFonts w:ascii="Times New Roman" w:hAnsi="Times New Roman"/>
          <w:sz w:val="26"/>
          <w:szCs w:val="26"/>
        </w:rPr>
        <w:t>.</w:t>
      </w:r>
    </w:p>
    <w:p w:rsidR="0097376F" w:rsidRPr="00D933A9" w:rsidRDefault="0097376F" w:rsidP="0010047A">
      <w:pPr>
        <w:pStyle w:val="NoSpacing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97376F" w:rsidRPr="00D933A9" w:rsidRDefault="0097376F" w:rsidP="0010047A">
      <w:pPr>
        <w:pStyle w:val="NoSpacing"/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D933A9">
        <w:rPr>
          <w:rFonts w:ascii="Times New Roman" w:hAnsi="Times New Roman"/>
          <w:b/>
          <w:sz w:val="26"/>
          <w:szCs w:val="26"/>
        </w:rPr>
        <w:t>3. Организация сопровождения</w:t>
      </w:r>
    </w:p>
    <w:p w:rsidR="0097376F" w:rsidRPr="00D933A9" w:rsidRDefault="0097376F" w:rsidP="0010047A">
      <w:pPr>
        <w:pStyle w:val="NoSpacing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97376F" w:rsidRPr="00D933A9" w:rsidRDefault="0097376F" w:rsidP="0010047A">
      <w:pPr>
        <w:pStyle w:val="NoSpacing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D933A9">
        <w:rPr>
          <w:rFonts w:ascii="Times New Roman" w:hAnsi="Times New Roman"/>
          <w:sz w:val="26"/>
          <w:szCs w:val="26"/>
        </w:rPr>
        <w:t>3.1.</w:t>
      </w:r>
      <w:r>
        <w:rPr>
          <w:rFonts w:ascii="Times New Roman" w:hAnsi="Times New Roman"/>
          <w:sz w:val="26"/>
          <w:szCs w:val="26"/>
        </w:rPr>
        <w:t xml:space="preserve"> </w:t>
      </w:r>
      <w:r w:rsidRPr="00D933A9">
        <w:rPr>
          <w:rFonts w:ascii="Times New Roman" w:hAnsi="Times New Roman"/>
          <w:sz w:val="26"/>
          <w:szCs w:val="26"/>
        </w:rPr>
        <w:t>С целью информационно-методического сопровождения введения федерального государственного образовательного стандарта начального общего образования</w:t>
      </w:r>
      <w:r>
        <w:rPr>
          <w:rFonts w:ascii="Times New Roman" w:hAnsi="Times New Roman"/>
          <w:sz w:val="26"/>
          <w:szCs w:val="26"/>
        </w:rPr>
        <w:t>, основного общего образования</w:t>
      </w:r>
      <w:r w:rsidRPr="00D933A9">
        <w:rPr>
          <w:rFonts w:ascii="Times New Roman" w:hAnsi="Times New Roman"/>
          <w:sz w:val="26"/>
          <w:szCs w:val="26"/>
        </w:rPr>
        <w:t xml:space="preserve"> на сайте </w:t>
      </w:r>
      <w:r>
        <w:rPr>
          <w:rFonts w:ascii="Times New Roman" w:hAnsi="Times New Roman"/>
          <w:sz w:val="26"/>
          <w:szCs w:val="26"/>
        </w:rPr>
        <w:t>МКОУ Новохайская школа</w:t>
      </w:r>
      <w:r w:rsidRPr="00D933A9">
        <w:rPr>
          <w:rFonts w:ascii="Times New Roman" w:hAnsi="Times New Roman"/>
          <w:sz w:val="26"/>
          <w:szCs w:val="26"/>
        </w:rPr>
        <w:t xml:space="preserve"> размещена информация для родителей, имеющих детей  с ограниченными возможностями здоровья.</w:t>
      </w:r>
    </w:p>
    <w:p w:rsidR="0097376F" w:rsidRDefault="0097376F" w:rsidP="0010047A">
      <w:pPr>
        <w:pStyle w:val="NoSpacing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D933A9">
        <w:rPr>
          <w:rFonts w:ascii="Times New Roman" w:hAnsi="Times New Roman"/>
          <w:sz w:val="26"/>
          <w:szCs w:val="26"/>
        </w:rPr>
        <w:t xml:space="preserve">3.2. Информация представлена по следующим направлениям: </w:t>
      </w:r>
    </w:p>
    <w:p w:rsidR="0097376F" w:rsidRDefault="0097376F" w:rsidP="0010047A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D933A9">
        <w:rPr>
          <w:rFonts w:ascii="Times New Roman" w:hAnsi="Times New Roman"/>
          <w:sz w:val="26"/>
          <w:szCs w:val="26"/>
        </w:rPr>
        <w:t xml:space="preserve">нормативно-правовая  база; </w:t>
      </w:r>
    </w:p>
    <w:p w:rsidR="0097376F" w:rsidRDefault="0097376F" w:rsidP="0010047A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D933A9">
        <w:rPr>
          <w:rFonts w:ascii="Times New Roman" w:hAnsi="Times New Roman"/>
          <w:sz w:val="26"/>
          <w:szCs w:val="26"/>
        </w:rPr>
        <w:t xml:space="preserve">локальные акты  </w:t>
      </w:r>
      <w:r>
        <w:rPr>
          <w:rFonts w:ascii="Times New Roman" w:hAnsi="Times New Roman"/>
          <w:sz w:val="26"/>
          <w:szCs w:val="26"/>
        </w:rPr>
        <w:t>МКОУ Новохайская школа;</w:t>
      </w:r>
    </w:p>
    <w:p w:rsidR="0097376F" w:rsidRPr="00D933A9" w:rsidRDefault="0097376F" w:rsidP="0010047A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D933A9">
        <w:rPr>
          <w:rFonts w:ascii="Times New Roman" w:hAnsi="Times New Roman"/>
          <w:sz w:val="26"/>
          <w:szCs w:val="26"/>
        </w:rPr>
        <w:t>методические матер</w:t>
      </w:r>
      <w:r>
        <w:rPr>
          <w:rFonts w:ascii="Times New Roman" w:hAnsi="Times New Roman"/>
          <w:sz w:val="26"/>
          <w:szCs w:val="26"/>
        </w:rPr>
        <w:t>иалы</w:t>
      </w:r>
      <w:r w:rsidRPr="00D933A9">
        <w:rPr>
          <w:rFonts w:ascii="Times New Roman" w:hAnsi="Times New Roman"/>
          <w:sz w:val="26"/>
          <w:szCs w:val="26"/>
        </w:rPr>
        <w:t>.</w:t>
      </w:r>
    </w:p>
    <w:p w:rsidR="0097376F" w:rsidRPr="00D933A9" w:rsidRDefault="0097376F" w:rsidP="0010047A">
      <w:pPr>
        <w:pStyle w:val="NoSpacing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D933A9">
        <w:rPr>
          <w:rFonts w:ascii="Times New Roman" w:hAnsi="Times New Roman"/>
          <w:sz w:val="26"/>
          <w:szCs w:val="26"/>
        </w:rPr>
        <w:t>3.3. Информационное сопровождение обеспечивает рабочая группа по внедрению ФГОС НОО ОВЗ</w:t>
      </w:r>
      <w:r>
        <w:rPr>
          <w:rFonts w:ascii="Times New Roman" w:hAnsi="Times New Roman"/>
          <w:sz w:val="26"/>
          <w:szCs w:val="26"/>
        </w:rPr>
        <w:t>, ФГОС ООО ОВЗ</w:t>
      </w:r>
      <w:r w:rsidRPr="00D933A9">
        <w:rPr>
          <w:rFonts w:ascii="Times New Roman" w:hAnsi="Times New Roman"/>
          <w:sz w:val="26"/>
          <w:szCs w:val="26"/>
        </w:rPr>
        <w:t xml:space="preserve">, которая предоставляет необходимую информацию модератору школьного сайта для размещения на сайте </w:t>
      </w:r>
      <w:r>
        <w:rPr>
          <w:rFonts w:ascii="Times New Roman" w:hAnsi="Times New Roman"/>
          <w:sz w:val="26"/>
          <w:szCs w:val="26"/>
        </w:rPr>
        <w:t>МКОУ Новохайская школа</w:t>
      </w:r>
      <w:r w:rsidRPr="00D933A9">
        <w:rPr>
          <w:rFonts w:ascii="Times New Roman" w:hAnsi="Times New Roman"/>
          <w:sz w:val="26"/>
          <w:szCs w:val="26"/>
        </w:rPr>
        <w:t>.</w:t>
      </w:r>
    </w:p>
    <w:p w:rsidR="0097376F" w:rsidRPr="00D933A9" w:rsidRDefault="0097376F" w:rsidP="0010047A">
      <w:pPr>
        <w:pStyle w:val="NoSpacing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D933A9">
        <w:rPr>
          <w:rFonts w:ascii="Times New Roman" w:hAnsi="Times New Roman"/>
          <w:sz w:val="26"/>
          <w:szCs w:val="26"/>
        </w:rPr>
        <w:t>3.4. Члены рабочей группы</w:t>
      </w:r>
      <w:r>
        <w:rPr>
          <w:rFonts w:ascii="Times New Roman" w:hAnsi="Times New Roman"/>
          <w:sz w:val="26"/>
          <w:szCs w:val="26"/>
        </w:rPr>
        <w:t>,</w:t>
      </w:r>
      <w:r w:rsidRPr="00D933A9">
        <w:rPr>
          <w:rFonts w:ascii="Times New Roman" w:hAnsi="Times New Roman"/>
          <w:sz w:val="26"/>
          <w:szCs w:val="26"/>
        </w:rPr>
        <w:t xml:space="preserve"> предоставляющие информацию к публикации на сайте, несут ответственность за  актуальность, точность и достоверность, а также за нераспространение конфиденциальной и служебной информации.</w:t>
      </w:r>
    </w:p>
    <w:sectPr w:rsidR="0097376F" w:rsidRPr="00D933A9" w:rsidSect="00411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27249"/>
    <w:multiLevelType w:val="hybridMultilevel"/>
    <w:tmpl w:val="57B2D00E"/>
    <w:lvl w:ilvl="0" w:tplc="6A56E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B6521"/>
    <w:multiLevelType w:val="hybridMultilevel"/>
    <w:tmpl w:val="0194F66A"/>
    <w:lvl w:ilvl="0" w:tplc="6A56E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33A9"/>
    <w:rsid w:val="000C4173"/>
    <w:rsid w:val="0010047A"/>
    <w:rsid w:val="00347381"/>
    <w:rsid w:val="003C5002"/>
    <w:rsid w:val="004119DB"/>
    <w:rsid w:val="00437CB8"/>
    <w:rsid w:val="00483559"/>
    <w:rsid w:val="005C11A0"/>
    <w:rsid w:val="00645DD9"/>
    <w:rsid w:val="00695E21"/>
    <w:rsid w:val="006F5F82"/>
    <w:rsid w:val="00707865"/>
    <w:rsid w:val="007F1D32"/>
    <w:rsid w:val="00870FEC"/>
    <w:rsid w:val="0097376F"/>
    <w:rsid w:val="00A053C5"/>
    <w:rsid w:val="00AC44E8"/>
    <w:rsid w:val="00C02776"/>
    <w:rsid w:val="00CE0A31"/>
    <w:rsid w:val="00D60231"/>
    <w:rsid w:val="00D933A9"/>
    <w:rsid w:val="00F96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47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933A9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37C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5F7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379</Words>
  <Characters>2163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Oksy</dc:creator>
  <cp:keywords/>
  <dc:description/>
  <cp:lastModifiedBy>школа</cp:lastModifiedBy>
  <cp:revision>7</cp:revision>
  <cp:lastPrinted>2018-10-24T04:13:00Z</cp:lastPrinted>
  <dcterms:created xsi:type="dcterms:W3CDTF">2018-03-12T05:07:00Z</dcterms:created>
  <dcterms:modified xsi:type="dcterms:W3CDTF">2018-10-24T04:13:00Z</dcterms:modified>
</cp:coreProperties>
</file>