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71"/>
      </w:tblGrid>
      <w:tr w:rsidR="00857D23" w:rsidRPr="003B1E01" w:rsidTr="00BE6D8E">
        <w:trPr>
          <w:trHeight w:val="1985"/>
        </w:trPr>
        <w:tc>
          <w:tcPr>
            <w:tcW w:w="9571" w:type="dxa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4729"/>
              <w:gridCol w:w="4626"/>
            </w:tblGrid>
            <w:tr w:rsidR="00857D23" w:rsidRPr="00991DFB" w:rsidTr="00A26BB0">
              <w:tc>
                <w:tcPr>
                  <w:tcW w:w="5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23" w:rsidRPr="00991DFB" w:rsidRDefault="00857D23" w:rsidP="00A26BB0">
                  <w:pPr>
                    <w:jc w:val="both"/>
                    <w:rPr>
                      <w:color w:val="000000"/>
                    </w:rPr>
                  </w:pPr>
                  <w:r w:rsidRPr="00991DFB">
                    <w:rPr>
                      <w:color w:val="000000"/>
                    </w:rPr>
                    <w:t>СОГЛАСОВАНО</w:t>
                  </w:r>
                </w:p>
                <w:p w:rsidR="00857D23" w:rsidRPr="00991DFB" w:rsidRDefault="00857D23" w:rsidP="00A26BB0">
                  <w:pPr>
                    <w:jc w:val="both"/>
                    <w:rPr>
                      <w:color w:val="000000"/>
                    </w:rPr>
                  </w:pPr>
                  <w:r w:rsidRPr="00991DFB">
                    <w:rPr>
                      <w:color w:val="000000"/>
                    </w:rPr>
                    <w:t>Председатель ПК</w:t>
                  </w:r>
                </w:p>
                <w:p w:rsidR="00857D23" w:rsidRPr="00991DFB" w:rsidRDefault="00857D23" w:rsidP="00A26BB0">
                  <w:pPr>
                    <w:jc w:val="both"/>
                    <w:rPr>
                      <w:color w:val="000000"/>
                    </w:rPr>
                  </w:pPr>
                  <w:r w:rsidRPr="00991DFB">
                    <w:rPr>
                      <w:color w:val="000000"/>
                    </w:rPr>
                    <w:t>________А.В.Галкин</w:t>
                  </w:r>
                </w:p>
                <w:p w:rsidR="00857D23" w:rsidRPr="00991DFB" w:rsidRDefault="00857D23" w:rsidP="00A26BB0">
                  <w:pPr>
                    <w:jc w:val="both"/>
                    <w:rPr>
                      <w:color w:val="000000"/>
                    </w:rPr>
                  </w:pPr>
                  <w:r w:rsidRPr="00991DFB">
                    <w:rPr>
                      <w:color w:val="000000"/>
                    </w:rPr>
                    <w:t>«1» сентября 2017 года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23" w:rsidRPr="00991DFB" w:rsidRDefault="00857D23" w:rsidP="00A26BB0">
                  <w:pPr>
                    <w:jc w:val="both"/>
                    <w:rPr>
                      <w:color w:val="000000"/>
                    </w:rPr>
                  </w:pPr>
                  <w:r w:rsidRPr="00991DFB">
                    <w:rPr>
                      <w:color w:val="000000"/>
                    </w:rPr>
                    <w:t>УТВЕРЖДАЮ</w:t>
                  </w:r>
                </w:p>
                <w:p w:rsidR="00857D23" w:rsidRPr="00991DFB" w:rsidRDefault="00857D23" w:rsidP="00A26BB0">
                  <w:pPr>
                    <w:jc w:val="both"/>
                    <w:rPr>
                      <w:color w:val="000000"/>
                    </w:rPr>
                  </w:pPr>
                  <w:r w:rsidRPr="00991DFB">
                    <w:rPr>
                      <w:color w:val="000000"/>
                    </w:rPr>
                    <w:t>Директор МКОУ Новохайская школа</w:t>
                  </w:r>
                </w:p>
                <w:p w:rsidR="00857D23" w:rsidRPr="00991DFB" w:rsidRDefault="00857D23" w:rsidP="00A26BB0">
                  <w:pPr>
                    <w:jc w:val="both"/>
                    <w:rPr>
                      <w:color w:val="000000"/>
                    </w:rPr>
                  </w:pPr>
                  <w:r w:rsidRPr="00991DFB">
                    <w:rPr>
                      <w:color w:val="000000"/>
                    </w:rPr>
                    <w:t>__________С.И. Левкович</w:t>
                  </w:r>
                </w:p>
                <w:p w:rsidR="00857D23" w:rsidRPr="00991DFB" w:rsidRDefault="00857D23" w:rsidP="00A26BB0">
                  <w:pPr>
                    <w:jc w:val="both"/>
                    <w:rPr>
                      <w:color w:val="000000"/>
                    </w:rPr>
                  </w:pPr>
                  <w:r w:rsidRPr="00991DFB">
                    <w:rPr>
                      <w:color w:val="000000"/>
                    </w:rPr>
                    <w:t>«1» сентября 2017 года</w:t>
                  </w:r>
                </w:p>
                <w:p w:rsidR="00857D23" w:rsidRPr="00991DFB" w:rsidRDefault="00857D23" w:rsidP="00A26BB0">
                  <w:pPr>
                    <w:jc w:val="both"/>
                    <w:rPr>
                      <w:color w:val="000000"/>
                    </w:rPr>
                  </w:pPr>
                  <w:r w:rsidRPr="00991DFB">
                    <w:rPr>
                      <w:color w:val="000000"/>
                    </w:rPr>
                    <w:t>Приказ № ______</w:t>
                  </w:r>
                </w:p>
              </w:tc>
            </w:tr>
          </w:tbl>
          <w:p w:rsidR="00857D23" w:rsidRDefault="00857D23"/>
        </w:tc>
      </w:tr>
    </w:tbl>
    <w:p w:rsidR="00857D23" w:rsidRDefault="00857D23" w:rsidP="00061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57D23" w:rsidRPr="00071609" w:rsidRDefault="00857D23" w:rsidP="000612EF">
      <w:pPr>
        <w:jc w:val="center"/>
      </w:pPr>
    </w:p>
    <w:p w:rsidR="00857D23" w:rsidRDefault="00857D23" w:rsidP="000612EF">
      <w:pPr>
        <w:jc w:val="center"/>
        <w:rPr>
          <w:b/>
        </w:rPr>
      </w:pPr>
      <w:r w:rsidRPr="00646133">
        <w:rPr>
          <w:b/>
        </w:rPr>
        <w:t>ПОЛОЖЕНИЕ</w:t>
      </w:r>
    </w:p>
    <w:p w:rsidR="00857D23" w:rsidRDefault="00857D23" w:rsidP="000612EF">
      <w:pPr>
        <w:jc w:val="center"/>
        <w:rPr>
          <w:b/>
        </w:rPr>
      </w:pPr>
      <w:r>
        <w:rPr>
          <w:b/>
        </w:rPr>
        <w:t>о взаимодействии с родительской общественностью МКОУ Новохайская школа</w:t>
      </w:r>
    </w:p>
    <w:p w:rsidR="00857D23" w:rsidRDefault="00857D23" w:rsidP="000612EF">
      <w:pPr>
        <w:jc w:val="center"/>
        <w:rPr>
          <w:b/>
        </w:rPr>
      </w:pPr>
      <w:r w:rsidRPr="000612EF">
        <w:rPr>
          <w:b/>
        </w:rPr>
        <w:t xml:space="preserve">в части внедрения ФГОС НОО ОВЗ и ФГОС </w:t>
      </w:r>
      <w:r>
        <w:rPr>
          <w:b/>
        </w:rPr>
        <w:t>ООО ОВЗ</w:t>
      </w:r>
      <w:r w:rsidRPr="000612EF">
        <w:rPr>
          <w:b/>
        </w:rPr>
        <w:t>.</w:t>
      </w:r>
    </w:p>
    <w:p w:rsidR="00857D23" w:rsidRDefault="00857D23" w:rsidP="000612EF">
      <w:pPr>
        <w:jc w:val="center"/>
        <w:rPr>
          <w:b/>
        </w:rPr>
      </w:pPr>
    </w:p>
    <w:p w:rsidR="00857D23" w:rsidRDefault="00857D23" w:rsidP="000612E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Общие положения</w:t>
      </w:r>
    </w:p>
    <w:p w:rsidR="00857D23" w:rsidRDefault="00857D23" w:rsidP="000612EF">
      <w:pPr>
        <w:pStyle w:val="ListParagraph"/>
        <w:numPr>
          <w:ilvl w:val="1"/>
          <w:numId w:val="1"/>
        </w:numPr>
        <w:jc w:val="both"/>
      </w:pPr>
      <w:r>
        <w:t>Настоящее Положение регламентирует взаимодействие МКОУ Новохайская школа с родительской общественностью.</w:t>
      </w:r>
    </w:p>
    <w:p w:rsidR="00857D23" w:rsidRDefault="00857D23" w:rsidP="000612EF">
      <w:pPr>
        <w:pStyle w:val="ListParagraph"/>
        <w:numPr>
          <w:ilvl w:val="1"/>
          <w:numId w:val="1"/>
        </w:numPr>
        <w:jc w:val="both"/>
      </w:pPr>
      <w:r>
        <w:t>В настоящем Положении нормативно закрепляется роль родительской обществе</w:t>
      </w:r>
      <w:r>
        <w:t>н</w:t>
      </w:r>
      <w:r>
        <w:t>ности в жизни школы:</w:t>
      </w:r>
    </w:p>
    <w:p w:rsidR="00857D23" w:rsidRDefault="00857D23" w:rsidP="000612EF">
      <w:pPr>
        <w:pStyle w:val="ListParagraph"/>
        <w:numPr>
          <w:ilvl w:val="0"/>
          <w:numId w:val="2"/>
        </w:numPr>
        <w:jc w:val="both"/>
      </w:pPr>
      <w:r>
        <w:t>издание локальных актов Школы, обеспечивающих государственно-общественный характер управления школой;</w:t>
      </w:r>
    </w:p>
    <w:p w:rsidR="00857D23" w:rsidRDefault="00857D23" w:rsidP="000612EF">
      <w:pPr>
        <w:pStyle w:val="ListParagraph"/>
        <w:numPr>
          <w:ilvl w:val="0"/>
          <w:numId w:val="2"/>
        </w:numPr>
        <w:jc w:val="both"/>
      </w:pPr>
      <w:r>
        <w:t>разработка иных договоров, соглашений и т.д., необходимых для жизнеде</w:t>
      </w:r>
      <w:r>
        <w:t>я</w:t>
      </w:r>
      <w:r>
        <w:t>тельности Школы, например, соглашение с родителями (законными предст</w:t>
      </w:r>
      <w:r>
        <w:t>а</w:t>
      </w:r>
      <w:r>
        <w:t>вителями) учащихся об использовании персональных данных для ведения электронного журнала.</w:t>
      </w:r>
    </w:p>
    <w:p w:rsidR="00857D23" w:rsidRDefault="00857D23" w:rsidP="000612EF">
      <w:pPr>
        <w:jc w:val="both"/>
      </w:pPr>
    </w:p>
    <w:p w:rsidR="00857D23" w:rsidRDefault="00857D23" w:rsidP="000612E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Основные задачи взаимодействия с родительской общественностью</w:t>
      </w:r>
    </w:p>
    <w:p w:rsidR="00857D23" w:rsidRDefault="00857D23" w:rsidP="000612EF">
      <w:pPr>
        <w:pStyle w:val="ListParagraph"/>
        <w:numPr>
          <w:ilvl w:val="1"/>
          <w:numId w:val="1"/>
        </w:numPr>
        <w:jc w:val="both"/>
      </w:pPr>
      <w:r>
        <w:t>Содействие администрации Школы:</w:t>
      </w:r>
    </w:p>
    <w:p w:rsidR="00857D23" w:rsidRDefault="00857D23" w:rsidP="000612EF">
      <w:pPr>
        <w:pStyle w:val="ListParagraph"/>
        <w:numPr>
          <w:ilvl w:val="0"/>
          <w:numId w:val="3"/>
        </w:numPr>
        <w:jc w:val="both"/>
      </w:pPr>
      <w:r>
        <w:t>в совершенствовании условий для осуществления образовательного процесса, о</w:t>
      </w:r>
      <w:r>
        <w:t>х</w:t>
      </w:r>
      <w:r>
        <w:t>раны жизни и здоровья учащихся, свободного развития личности;</w:t>
      </w:r>
    </w:p>
    <w:p w:rsidR="00857D23" w:rsidRDefault="00857D23" w:rsidP="000612EF">
      <w:pPr>
        <w:pStyle w:val="ListParagraph"/>
        <w:numPr>
          <w:ilvl w:val="0"/>
          <w:numId w:val="3"/>
        </w:numPr>
        <w:jc w:val="both"/>
      </w:pPr>
      <w:r>
        <w:t>в защите законных прав и интересов учащихся;</w:t>
      </w:r>
    </w:p>
    <w:p w:rsidR="00857D23" w:rsidRDefault="00857D23" w:rsidP="000612EF">
      <w:pPr>
        <w:pStyle w:val="ListParagraph"/>
        <w:numPr>
          <w:ilvl w:val="0"/>
          <w:numId w:val="3"/>
        </w:numPr>
        <w:jc w:val="both"/>
      </w:pPr>
      <w:r>
        <w:t>в организации и проведении общешкольных мероприятий.</w:t>
      </w:r>
    </w:p>
    <w:p w:rsidR="00857D23" w:rsidRDefault="00857D23" w:rsidP="000612EF">
      <w:pPr>
        <w:pStyle w:val="ListParagraph"/>
        <w:numPr>
          <w:ilvl w:val="1"/>
          <w:numId w:val="1"/>
        </w:numPr>
        <w:jc w:val="both"/>
      </w:pPr>
      <w:r>
        <w:t>Организация работы с родителями (законными представителями) учащихся Школы по разъяснению их прав и обязанностей, значения всестороннего воспитания ребёнка в семье.</w:t>
      </w:r>
    </w:p>
    <w:p w:rsidR="00857D23" w:rsidRDefault="00857D23" w:rsidP="000612EF">
      <w:pPr>
        <w:jc w:val="both"/>
      </w:pPr>
    </w:p>
    <w:p w:rsidR="00857D23" w:rsidRDefault="00857D23" w:rsidP="000612E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Организация взаимодействия с родительской общественностью</w:t>
      </w:r>
    </w:p>
    <w:p w:rsidR="00857D23" w:rsidRDefault="00857D23" w:rsidP="000612EF">
      <w:pPr>
        <w:pStyle w:val="ListParagraph"/>
        <w:numPr>
          <w:ilvl w:val="1"/>
          <w:numId w:val="1"/>
        </w:numPr>
        <w:jc w:val="both"/>
      </w:pPr>
      <w:r>
        <w:t>При организации используется трёхуровневая модель взаимодействия с родител</w:t>
      </w:r>
      <w:r>
        <w:t>я</w:t>
      </w:r>
      <w:r>
        <w:t>ми (законными представителями) учащихся:</w:t>
      </w:r>
    </w:p>
    <w:p w:rsidR="00857D23" w:rsidRDefault="00857D23" w:rsidP="000612EF">
      <w:pPr>
        <w:pStyle w:val="ListParagraph"/>
        <w:numPr>
          <w:ilvl w:val="0"/>
          <w:numId w:val="4"/>
        </w:numPr>
        <w:jc w:val="both"/>
      </w:pPr>
      <w:r>
        <w:t>1-й уровень – информационно-аналитический. Данный уровень характериз</w:t>
      </w:r>
      <w:r>
        <w:t>у</w:t>
      </w:r>
      <w:r>
        <w:t>ется не только информированием родительской общественности о жизнеде</w:t>
      </w:r>
      <w:r>
        <w:t>я</w:t>
      </w:r>
      <w:r>
        <w:t>тельности Школы, но и диагностической работой в отношении состава семей, обработкой и анализом имеющейся информации. Результат – информационная открытость внутри общего школьно-семейного пространства.</w:t>
      </w:r>
    </w:p>
    <w:p w:rsidR="00857D23" w:rsidRDefault="00857D23" w:rsidP="000612EF">
      <w:pPr>
        <w:pStyle w:val="ListParagraph"/>
        <w:numPr>
          <w:ilvl w:val="0"/>
          <w:numId w:val="4"/>
        </w:numPr>
        <w:jc w:val="both"/>
      </w:pPr>
      <w:r>
        <w:t>2-й уровень – организационный. Данный уровень предполагает участие род</w:t>
      </w:r>
      <w:r>
        <w:t>и</w:t>
      </w:r>
      <w:r>
        <w:t>телей (законных представителей) учащихся в организации и проведении ра</w:t>
      </w:r>
      <w:r>
        <w:t>з</w:t>
      </w:r>
      <w:r>
        <w:t>личных мероприятий в рамках образовательного процесса (включая урочную и внеурочную деятельность), а также с другой стороны, участие Школы, её отдельных педагогических работников (педагога – психолога, социального педагога, учителей, выполняющих функции классного руководителя и др.) в решении проблем семейного воспитания. Результат -  объединение возможн</w:t>
      </w:r>
      <w:r>
        <w:t>о</w:t>
      </w:r>
      <w:r>
        <w:t>стей и ресурсов Школы и родительской общественности для решения обою</w:t>
      </w:r>
      <w:r>
        <w:t>д</w:t>
      </w:r>
      <w:r>
        <w:t>но значимых задач.</w:t>
      </w:r>
    </w:p>
    <w:p w:rsidR="00857D23" w:rsidRDefault="00857D23" w:rsidP="000612EF">
      <w:pPr>
        <w:pStyle w:val="ListParagraph"/>
        <w:numPr>
          <w:ilvl w:val="0"/>
          <w:numId w:val="4"/>
        </w:numPr>
        <w:jc w:val="both"/>
      </w:pPr>
      <w:r>
        <w:t>3-й уровень – управленческий. Данный уровень предполагает участие родит</w:t>
      </w:r>
      <w:r>
        <w:t>е</w:t>
      </w:r>
      <w:r>
        <w:t>лей (законных представителей) учащихся в процессе выработки и принятия стратегических для Школы</w:t>
      </w:r>
      <w:bookmarkStart w:id="0" w:name="_GoBack"/>
      <w:bookmarkEnd w:id="0"/>
      <w:r>
        <w:t xml:space="preserve"> решений, в формировании уклада школьной жизни (как совокупности норм, правил, сохраняющих и развивающих устойчивый, сложившийся порядок отношений между участниками образовательных о</w:t>
      </w:r>
      <w:r>
        <w:t>т</w:t>
      </w:r>
      <w:r>
        <w:t>ношений, состав функций и традиции школы), а также участие представителей Школы в управлении социально значимыми некоммерческими организаци</w:t>
      </w:r>
      <w:r>
        <w:t>я</w:t>
      </w:r>
      <w:r>
        <w:t>ми, общественными объединениями, работу в качестве участников общес</w:t>
      </w:r>
      <w:r>
        <w:t>т</w:t>
      </w:r>
      <w:r>
        <w:t>венных советов по реализации социальных проектор и т.д. Результат – обою</w:t>
      </w:r>
      <w:r>
        <w:t>д</w:t>
      </w:r>
      <w:r>
        <w:t>ное признание значимости профессионализма участников образовательной деятельности (родительской общественности и работников школы) для прин</w:t>
      </w:r>
      <w:r>
        <w:t>я</w:t>
      </w:r>
      <w:r>
        <w:t>тия решений в раках среднесрочной и (или) долгосрочной перспектив, взаи</w:t>
      </w:r>
      <w:r>
        <w:t>м</w:t>
      </w:r>
      <w:r>
        <w:t>ное выполнение экспертных функций.</w:t>
      </w:r>
    </w:p>
    <w:p w:rsidR="00857D23" w:rsidRDefault="00857D23" w:rsidP="006878AE">
      <w:pPr>
        <w:jc w:val="both"/>
      </w:pPr>
    </w:p>
    <w:p w:rsidR="00857D23" w:rsidRPr="00236CB1" w:rsidRDefault="00857D23" w:rsidP="00236CB1">
      <w:pPr>
        <w:pStyle w:val="ListParagraph"/>
        <w:numPr>
          <w:ilvl w:val="0"/>
          <w:numId w:val="1"/>
        </w:numPr>
        <w:jc w:val="both"/>
      </w:pPr>
      <w:r>
        <w:rPr>
          <w:b/>
        </w:rPr>
        <w:t>Права родительской общественности</w:t>
      </w:r>
    </w:p>
    <w:p w:rsidR="00857D23" w:rsidRDefault="00857D23" w:rsidP="00236CB1">
      <w:pPr>
        <w:ind w:left="142"/>
        <w:jc w:val="both"/>
      </w:pPr>
      <w:r>
        <w:t>Представители родительской общественности имеют право (индивидуально или через представителей в родительских комитетах класса):</w:t>
      </w:r>
    </w:p>
    <w:p w:rsidR="00857D23" w:rsidRDefault="00857D23" w:rsidP="00236CB1">
      <w:pPr>
        <w:pStyle w:val="ListParagraph"/>
        <w:numPr>
          <w:ilvl w:val="1"/>
          <w:numId w:val="1"/>
        </w:numPr>
        <w:jc w:val="both"/>
      </w:pPr>
      <w:r>
        <w:t>Вносить предложения администрации, органам самоуправления Школы и получать информацию о результатах их рассмотрения.</w:t>
      </w:r>
    </w:p>
    <w:p w:rsidR="00857D23" w:rsidRDefault="00857D23" w:rsidP="00236CB1">
      <w:pPr>
        <w:pStyle w:val="ListParagraph"/>
        <w:numPr>
          <w:ilvl w:val="1"/>
          <w:numId w:val="1"/>
        </w:numPr>
        <w:jc w:val="both"/>
      </w:pPr>
      <w:r>
        <w:t>Обращаться за разъяснениями в учреждения и организации.</w:t>
      </w:r>
    </w:p>
    <w:p w:rsidR="00857D23" w:rsidRDefault="00857D23" w:rsidP="00236CB1">
      <w:pPr>
        <w:pStyle w:val="ListParagraph"/>
        <w:numPr>
          <w:ilvl w:val="1"/>
          <w:numId w:val="1"/>
        </w:numPr>
        <w:jc w:val="both"/>
      </w:pPr>
      <w:r>
        <w:t>Заслушивать и получать информацию от администрации Школы, его органов сам</w:t>
      </w:r>
      <w:r>
        <w:t>о</w:t>
      </w:r>
      <w:r>
        <w:t>управления.</w:t>
      </w:r>
    </w:p>
    <w:p w:rsidR="00857D23" w:rsidRDefault="00857D23" w:rsidP="00236CB1">
      <w:pPr>
        <w:pStyle w:val="ListParagraph"/>
        <w:numPr>
          <w:ilvl w:val="1"/>
          <w:numId w:val="1"/>
        </w:numPr>
        <w:jc w:val="both"/>
      </w:pPr>
      <w:r>
        <w:t>Принимать участие в обсуждении локальных актов Школы.</w:t>
      </w:r>
    </w:p>
    <w:p w:rsidR="00857D23" w:rsidRDefault="00857D23" w:rsidP="00236CB1">
      <w:pPr>
        <w:pStyle w:val="ListParagraph"/>
        <w:numPr>
          <w:ilvl w:val="1"/>
          <w:numId w:val="1"/>
        </w:numPr>
        <w:jc w:val="both"/>
      </w:pPr>
      <w:r>
        <w:t>Поощрять родителей (законных представителей) учащихся за активную работу в общешкольном родительском комитете, оказание помощи в проведении общешкол</w:t>
      </w:r>
      <w:r>
        <w:t>ь</w:t>
      </w:r>
      <w:r>
        <w:t>ных мероприятий и т.д.</w:t>
      </w:r>
    </w:p>
    <w:p w:rsidR="00857D23" w:rsidRDefault="00857D23" w:rsidP="00236CB1">
      <w:pPr>
        <w:pStyle w:val="ListParagraph"/>
        <w:numPr>
          <w:ilvl w:val="1"/>
          <w:numId w:val="1"/>
        </w:numPr>
        <w:jc w:val="both"/>
      </w:pPr>
      <w:r>
        <w:t>Совместно с директором представлять интересы школы в государственных и общ</w:t>
      </w:r>
      <w:r>
        <w:t>е</w:t>
      </w:r>
      <w:r>
        <w:t>ственных органах по вопросам, касающимся деятельности Школы и его педагогич</w:t>
      </w:r>
      <w:r>
        <w:t>е</w:t>
      </w:r>
      <w:r>
        <w:t>ского коллектива.</w:t>
      </w:r>
    </w:p>
    <w:p w:rsidR="00857D23" w:rsidRPr="000612EF" w:rsidRDefault="00857D23" w:rsidP="00236CB1">
      <w:pPr>
        <w:pStyle w:val="ListParagraph"/>
        <w:numPr>
          <w:ilvl w:val="1"/>
          <w:numId w:val="1"/>
        </w:numPr>
        <w:jc w:val="both"/>
      </w:pPr>
      <w:r>
        <w:t>В рамках действующего законодательства принимать необходимые меры, огра</w:t>
      </w:r>
      <w:r>
        <w:t>ж</w:t>
      </w:r>
      <w:r>
        <w:t>дающие педагогических работников и администрацию Школы от необоснованного вмешательства в их профессиональную деятельность.</w:t>
      </w:r>
    </w:p>
    <w:p w:rsidR="00857D23" w:rsidRDefault="00857D23" w:rsidP="000612EF">
      <w:pPr>
        <w:jc w:val="center"/>
        <w:rPr>
          <w:b/>
        </w:rPr>
      </w:pPr>
      <w:r>
        <w:rPr>
          <w:b/>
        </w:rPr>
        <w:t xml:space="preserve"> </w:t>
      </w:r>
    </w:p>
    <w:p w:rsidR="00857D23" w:rsidRDefault="00857D23" w:rsidP="000612EF">
      <w:pPr>
        <w:pStyle w:val="NoSpacing"/>
      </w:pPr>
    </w:p>
    <w:sectPr w:rsidR="00857D23" w:rsidSect="000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C34DA"/>
    <w:multiLevelType w:val="multilevel"/>
    <w:tmpl w:val="8836F2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">
    <w:nsid w:val="5D361BAB"/>
    <w:multiLevelType w:val="hybridMultilevel"/>
    <w:tmpl w:val="661EFFF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72336192"/>
    <w:multiLevelType w:val="hybridMultilevel"/>
    <w:tmpl w:val="C0368F6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771353CA"/>
    <w:multiLevelType w:val="hybridMultilevel"/>
    <w:tmpl w:val="5B8446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2EF"/>
    <w:rsid w:val="0004596E"/>
    <w:rsid w:val="000612EF"/>
    <w:rsid w:val="00071609"/>
    <w:rsid w:val="001B231E"/>
    <w:rsid w:val="00236CB1"/>
    <w:rsid w:val="00241106"/>
    <w:rsid w:val="0024726F"/>
    <w:rsid w:val="002E3D3A"/>
    <w:rsid w:val="003B1E01"/>
    <w:rsid w:val="003F1B3B"/>
    <w:rsid w:val="00646133"/>
    <w:rsid w:val="00655E83"/>
    <w:rsid w:val="006878AE"/>
    <w:rsid w:val="007F05F5"/>
    <w:rsid w:val="00824A67"/>
    <w:rsid w:val="00857D23"/>
    <w:rsid w:val="00991DFB"/>
    <w:rsid w:val="00A12AD2"/>
    <w:rsid w:val="00A26BB0"/>
    <w:rsid w:val="00AF1407"/>
    <w:rsid w:val="00BE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612EF"/>
    <w:rPr>
      <w:lang w:eastAsia="en-US"/>
    </w:rPr>
  </w:style>
  <w:style w:type="paragraph" w:styleId="ListParagraph">
    <w:name w:val="List Paragraph"/>
    <w:basedOn w:val="Normal"/>
    <w:uiPriority w:val="99"/>
    <w:qFormat/>
    <w:rsid w:val="00061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E6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C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2</Pages>
  <Words>648</Words>
  <Characters>3700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</cp:lastModifiedBy>
  <cp:revision>6</cp:revision>
  <cp:lastPrinted>2018-10-24T04:06:00Z</cp:lastPrinted>
  <dcterms:created xsi:type="dcterms:W3CDTF">2017-02-27T01:49:00Z</dcterms:created>
  <dcterms:modified xsi:type="dcterms:W3CDTF">2018-10-24T04:06:00Z</dcterms:modified>
</cp:coreProperties>
</file>